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）、《食品安全国家标准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食品中农药最大残留限量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GB 2763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）、《动物性食品中兽药最高残留限量》（农业部公告第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235号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1.鲜蛋检验项目包括铅、镉、总汞、六六六、滴滴涕、硫丹、五氯硝基苯、艾氏剂、狄氏剂、林丹、氯丹、七氯、苏丹红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Ⅰ、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苏丹红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Ⅱ、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苏丹红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Ⅲ、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苏丹红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Ⅳ、恩诺沙星（以恩诺沙星与环丙沙星之和计）、氯霉素、氟苯尼考、四环素、土霉素、金霉素、呋喃它酮代谢物、呋喃唑酮代谢物、呋喃西林代谢物、呋喃妥因代谢物。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.海水鱼检验项目包括铅、镉、甲基汞、无机砷、铬、多氯联苯（PCB28、PCB52、PCB101、PCB118、PCB138、PCB153、PCB180总合计）、六六六、滴滴涕、孔雀石绿、氯霉素、甲砜霉素、氟苯尼考、呋喃唑酮代谢物、呋喃它酮代谢物、呋喃西林代谢物、呋喃妥因代谢物、恩诺沙星（以恩诺沙星与环丙沙星之和计）、达氟沙星、双氟沙星、沙拉沙星、氟罗沙星、司帕沙星、噁喹酸、四环素、金霉素、土霉素、磺胺类（总量）、雌二醇、己烯雌酚、甲基睾丸酮、丙酸睾酮、群勃龙、喹乙醇代谢物、苯唑西林、红霉素、氯丙嗪、地西泮、甲硝唑、地美硝唑、洛硝哒唑、羟基甲硝唑、羟甲基甲硝咪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.海水虾检验项目包括铅、镉、甲基汞、无机砷、铬、多氯联苯（PCB28、PCB52、PCB101、PCB118、PCB138、PCB153、PCB180总合计）、二氧化硫残留量、六六六、滴滴涕、孔雀石绿、氯霉素、氟苯尼考、呋喃唑酮代谢物、呋喃它酮代谢物、呋喃西林代谢物、呋喃妥因代谢物、恩诺沙星（以恩诺沙星与环丙沙星之和计）、达氟沙星、双氟沙星、氟罗沙星、司帕沙星、四环素、金霉素、土霉素、磺胺类（总量）、雌二醇、己烯雌酚、甲基睾丸酮、丙酸睾酮、群勃龙、喹乙醇代谢物、红霉素、氯丙嗪、地西泮、甲硝唑、地美硝唑、洛硝哒唑、羟基甲硝唑、羟甲基甲硝咪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.海水蟹检验项目包括铅、镉、甲基汞、无机砷、铬、多氯联苯（PCB28、PCB52、PCB101、PCB118、PCB138、PCB153、PCB180总合计）、二氧化硫残留量、六六六、滴滴涕、孔雀石绿、氯霉素、氟苯尼考、呋喃唑酮代谢物、呋喃它酮代谢物、呋喃西林代谢物、呋喃妥因代谢物、恩诺沙星（以恩诺沙星与环丙沙星之和计）、达氟沙星、双氟沙星、氟罗沙星、司帕沙星、四环素、金霉素、土霉素、磺胺类（总量）、雌二醇、己烯雌酚、甲基睾丸酮、丙酸睾酮、群勃龙、喹乙醇代谢物、红霉素、氯丙嗪、地西泮、甲硝唑、地美硝唑、洛硝哒唑、羟基甲硝唑、羟甲基甲硝咪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黄豆检验项目包括铅、镉、铬、赫曲霉毒素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A、辛硫磷、对硫磷、马拉硫磷、杀螟硫磷、敌敌畏、甲基毒死蜱、甲基异柳磷。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食品添加剂使用标准》(GB 2760)、《食品安全国家标准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食品中真菌毒素限量》（GB 2761）、《食品安全国家标准 食品中污染物限量》（GB 2762)、《食用植物油卫生标准》（GB 2716）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食用植物油检验项目包括酸价、过氧化值、溶剂残留量、总砷、铅、黄曲霉毒素B1、苯并[a]芘、丁基羟基茴香醚、二丁基羟基甲苯、特丁基对苯二酚、没食子酸丙酯。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2.食用植物油（煎炸过程用油）包括酸价、极性组分。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《食品安全国家标准 食品中污染物限量》（GB 2762）、《食品安全标准 食用盐》（GB 2721）等标准及产品明示标准和指标的要求。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食用盐检验项目包括铅、总汞、钡、碘、氯化钠(以干基计)、砷、铬、镉。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冷冻饮品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食品中污染物限量》（GB 2762）、《食品安全国家标准 食品添加剂使用标准》（GB 2760）、《食品安全国家标准 冷冻饮品和制作料》（GB 2759）、《食品安全国家标准 食品中致病菌限量》（GB 29921）等标准及产品明示标准和指标的要求。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冰淇淋、雪糕、雪泥、冰棍、食用冰、甜味冰检验项目包括铅、甜蜜素、三氯蔗糖、糖精钠、苯甲酸及其钠盐、山梨酸及其钾盐、三聚氰胺、菌落总数、大肠菌群、沙门氏菌、金黄色葡萄球菌。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食品中污染物限量》（GB 2762)、《食品安全国家标准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食品添加剂使用标准》(GB 2760)等标准及产品明示标准和指标的要求。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水产深加工品检验项目包括铅、甲基汞、无机砷、铬、N-二甲基亚硝酸、多氯联苯（以PCB28、PCB52、PCB101、PCB118、PCB138、PCB153和PCB180总和计）、苯甲酸及其钠盐、山梨酸及其钾盐。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61B4"/>
    <w:multiLevelType w:val="singleLevel"/>
    <w:tmpl w:val="5A5C61B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203620"/>
    <w:rsid w:val="0023175D"/>
    <w:rsid w:val="002978C0"/>
    <w:rsid w:val="002B0CFA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60C7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2772A"/>
    <w:rsid w:val="00936E22"/>
    <w:rsid w:val="00994B95"/>
    <w:rsid w:val="009A2B2E"/>
    <w:rsid w:val="009D12C5"/>
    <w:rsid w:val="009D14C7"/>
    <w:rsid w:val="00AE219B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7684"/>
    <w:rsid w:val="00CF4ABA"/>
    <w:rsid w:val="00D17BBC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6761CE8"/>
    <w:rsid w:val="06D24E32"/>
    <w:rsid w:val="081B28CF"/>
    <w:rsid w:val="08784C4A"/>
    <w:rsid w:val="08C23455"/>
    <w:rsid w:val="09AD0A41"/>
    <w:rsid w:val="09B82711"/>
    <w:rsid w:val="0C4E41F0"/>
    <w:rsid w:val="0D512AC6"/>
    <w:rsid w:val="0DC5106A"/>
    <w:rsid w:val="0DFD36D8"/>
    <w:rsid w:val="0E4C5A49"/>
    <w:rsid w:val="12A97023"/>
    <w:rsid w:val="135301C0"/>
    <w:rsid w:val="147963B0"/>
    <w:rsid w:val="15646945"/>
    <w:rsid w:val="15CC47B2"/>
    <w:rsid w:val="16372819"/>
    <w:rsid w:val="16FD319A"/>
    <w:rsid w:val="17084EE4"/>
    <w:rsid w:val="17166A60"/>
    <w:rsid w:val="173E52EC"/>
    <w:rsid w:val="180E643C"/>
    <w:rsid w:val="18AF3F70"/>
    <w:rsid w:val="1A094869"/>
    <w:rsid w:val="1A3D66F7"/>
    <w:rsid w:val="1A4615E7"/>
    <w:rsid w:val="1A5B7227"/>
    <w:rsid w:val="1A6A0D34"/>
    <w:rsid w:val="1AC109BE"/>
    <w:rsid w:val="1ADE1384"/>
    <w:rsid w:val="1B423189"/>
    <w:rsid w:val="1BA261EC"/>
    <w:rsid w:val="1BB65CCF"/>
    <w:rsid w:val="1CA97A60"/>
    <w:rsid w:val="1D872F8C"/>
    <w:rsid w:val="1DB12C88"/>
    <w:rsid w:val="1DCC4894"/>
    <w:rsid w:val="1FD86F78"/>
    <w:rsid w:val="20133E81"/>
    <w:rsid w:val="20D20EAC"/>
    <w:rsid w:val="211C190A"/>
    <w:rsid w:val="229B7896"/>
    <w:rsid w:val="22CB620A"/>
    <w:rsid w:val="23051DD9"/>
    <w:rsid w:val="23157649"/>
    <w:rsid w:val="237F5587"/>
    <w:rsid w:val="23D54E1C"/>
    <w:rsid w:val="241C1C15"/>
    <w:rsid w:val="24942A05"/>
    <w:rsid w:val="251D2868"/>
    <w:rsid w:val="252F3BC1"/>
    <w:rsid w:val="25403A52"/>
    <w:rsid w:val="277D4CE9"/>
    <w:rsid w:val="279E3A83"/>
    <w:rsid w:val="281E2F39"/>
    <w:rsid w:val="28DB58C5"/>
    <w:rsid w:val="2A927EA0"/>
    <w:rsid w:val="2BDD5C13"/>
    <w:rsid w:val="2C45048B"/>
    <w:rsid w:val="2C7B11A7"/>
    <w:rsid w:val="2C851BFB"/>
    <w:rsid w:val="2CFD162F"/>
    <w:rsid w:val="2E0067C9"/>
    <w:rsid w:val="2EC40417"/>
    <w:rsid w:val="2FA66BA9"/>
    <w:rsid w:val="301F43D4"/>
    <w:rsid w:val="302F108B"/>
    <w:rsid w:val="302F223A"/>
    <w:rsid w:val="306C0B5C"/>
    <w:rsid w:val="309472BE"/>
    <w:rsid w:val="30C42B5D"/>
    <w:rsid w:val="30D7516D"/>
    <w:rsid w:val="31A54CE7"/>
    <w:rsid w:val="33660475"/>
    <w:rsid w:val="34CE38E7"/>
    <w:rsid w:val="3513082C"/>
    <w:rsid w:val="353C6DCF"/>
    <w:rsid w:val="36205D69"/>
    <w:rsid w:val="36AE7855"/>
    <w:rsid w:val="3734697A"/>
    <w:rsid w:val="392C6AA6"/>
    <w:rsid w:val="39A1636F"/>
    <w:rsid w:val="3AC32F9B"/>
    <w:rsid w:val="3ADF3BC3"/>
    <w:rsid w:val="3B2D0E91"/>
    <w:rsid w:val="3B632E53"/>
    <w:rsid w:val="3B933E9E"/>
    <w:rsid w:val="3BA05BCF"/>
    <w:rsid w:val="3D244551"/>
    <w:rsid w:val="3D3E2672"/>
    <w:rsid w:val="3D9D47D2"/>
    <w:rsid w:val="3DD33FE4"/>
    <w:rsid w:val="3E73641C"/>
    <w:rsid w:val="3EAE70E6"/>
    <w:rsid w:val="40586C2E"/>
    <w:rsid w:val="40AE62CE"/>
    <w:rsid w:val="41A25F80"/>
    <w:rsid w:val="422B01EE"/>
    <w:rsid w:val="42BD15AA"/>
    <w:rsid w:val="43EC5DD8"/>
    <w:rsid w:val="442467C1"/>
    <w:rsid w:val="44562237"/>
    <w:rsid w:val="44EA6760"/>
    <w:rsid w:val="450A267E"/>
    <w:rsid w:val="45A14D7D"/>
    <w:rsid w:val="470D52C0"/>
    <w:rsid w:val="47692A93"/>
    <w:rsid w:val="478A0725"/>
    <w:rsid w:val="48010C68"/>
    <w:rsid w:val="4834074A"/>
    <w:rsid w:val="48743BB3"/>
    <w:rsid w:val="48C06B44"/>
    <w:rsid w:val="49242C37"/>
    <w:rsid w:val="497C4544"/>
    <w:rsid w:val="49B476F8"/>
    <w:rsid w:val="49C90D1D"/>
    <w:rsid w:val="49ED7106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C3519E3"/>
    <w:rsid w:val="4CFE3D4F"/>
    <w:rsid w:val="4D28577F"/>
    <w:rsid w:val="4E1A6668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4A20E9"/>
    <w:rsid w:val="56627E15"/>
    <w:rsid w:val="56AD5625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A62DB3"/>
    <w:rsid w:val="5B432BC8"/>
    <w:rsid w:val="5C1F2A30"/>
    <w:rsid w:val="5C85252C"/>
    <w:rsid w:val="5D083CFE"/>
    <w:rsid w:val="5D704938"/>
    <w:rsid w:val="5DDC633D"/>
    <w:rsid w:val="5E7B4EF6"/>
    <w:rsid w:val="5ECD2B85"/>
    <w:rsid w:val="5EFC502C"/>
    <w:rsid w:val="5F0C2FE1"/>
    <w:rsid w:val="5F5D54D9"/>
    <w:rsid w:val="60566582"/>
    <w:rsid w:val="609332C8"/>
    <w:rsid w:val="61983092"/>
    <w:rsid w:val="622B22A2"/>
    <w:rsid w:val="628F105C"/>
    <w:rsid w:val="62A32A25"/>
    <w:rsid w:val="62B61917"/>
    <w:rsid w:val="633C1989"/>
    <w:rsid w:val="64DC4D3B"/>
    <w:rsid w:val="64E67B9D"/>
    <w:rsid w:val="661B0CDB"/>
    <w:rsid w:val="66F4785E"/>
    <w:rsid w:val="676B71AA"/>
    <w:rsid w:val="680A026F"/>
    <w:rsid w:val="68952797"/>
    <w:rsid w:val="68C23534"/>
    <w:rsid w:val="68C65186"/>
    <w:rsid w:val="68D64461"/>
    <w:rsid w:val="69AD07A2"/>
    <w:rsid w:val="6A3025F9"/>
    <w:rsid w:val="6B583472"/>
    <w:rsid w:val="6CA31366"/>
    <w:rsid w:val="6D265990"/>
    <w:rsid w:val="6D3F7311"/>
    <w:rsid w:val="6FE85ABE"/>
    <w:rsid w:val="71AE6088"/>
    <w:rsid w:val="728E4C1F"/>
    <w:rsid w:val="738E2A53"/>
    <w:rsid w:val="739D2682"/>
    <w:rsid w:val="73BB04D4"/>
    <w:rsid w:val="74C63C14"/>
    <w:rsid w:val="76C678ED"/>
    <w:rsid w:val="76E02E7E"/>
    <w:rsid w:val="7797326A"/>
    <w:rsid w:val="782832E0"/>
    <w:rsid w:val="785020B0"/>
    <w:rsid w:val="79023B14"/>
    <w:rsid w:val="79730C57"/>
    <w:rsid w:val="79962C79"/>
    <w:rsid w:val="7A56694F"/>
    <w:rsid w:val="7B4870E0"/>
    <w:rsid w:val="7B5D7300"/>
    <w:rsid w:val="7B992EAF"/>
    <w:rsid w:val="7C6E09B7"/>
    <w:rsid w:val="7C764A3B"/>
    <w:rsid w:val="7C845BB3"/>
    <w:rsid w:val="7E223F90"/>
    <w:rsid w:val="7E383674"/>
    <w:rsid w:val="7F8D739D"/>
    <w:rsid w:val="7FA60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ACB02-CDEE-4FB4-B577-33DEA82BB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1</Pages>
  <Words>519</Words>
  <Characters>2959</Characters>
  <Lines>24</Lines>
  <Paragraphs>6</Paragraphs>
  <ScaleCrop>false</ScaleCrop>
  <LinksUpToDate>false</LinksUpToDate>
  <CharactersWithSpaces>3472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dcterms:modified xsi:type="dcterms:W3CDTF">2018-02-12T08:51:05Z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